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4D" w:rsidRDefault="0082514D">
      <w:pPr>
        <w:spacing w:line="300" w:lineRule="auto"/>
        <w:rPr>
          <w:rFonts w:ascii="仿宋_GB2312" w:eastAsia="仿宋_GB2312"/>
          <w:sz w:val="24"/>
          <w:szCs w:val="32"/>
        </w:rPr>
        <w:sectPr w:rsidR="0082514D">
          <w:headerReference w:type="even" r:id="rId9"/>
          <w:headerReference w:type="default" r:id="rId10"/>
          <w:footerReference w:type="default" r:id="rId11"/>
          <w:pgSz w:w="11906" w:h="16838"/>
          <w:pgMar w:top="1814" w:right="1361" w:bottom="1587" w:left="1361" w:header="851" w:footer="992" w:gutter="0"/>
          <w:pgNumType w:fmt="numberInDash"/>
          <w:cols w:space="720"/>
          <w:docGrid w:type="lines" w:linePitch="317"/>
        </w:sectPr>
      </w:pPr>
    </w:p>
    <w:p w:rsidR="0082514D" w:rsidRDefault="003D106E">
      <w:pPr>
        <w:snapToGrid w:val="0"/>
        <w:spacing w:line="300" w:lineRule="auto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华文仿宋" w:hint="eastAsia"/>
          <w:sz w:val="32"/>
          <w:szCs w:val="32"/>
        </w:rPr>
        <w:t>2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724"/>
        <w:gridCol w:w="461"/>
        <w:gridCol w:w="1275"/>
        <w:gridCol w:w="709"/>
        <w:gridCol w:w="689"/>
        <w:gridCol w:w="516"/>
        <w:gridCol w:w="391"/>
        <w:gridCol w:w="1096"/>
        <w:gridCol w:w="1920"/>
        <w:gridCol w:w="676"/>
      </w:tblGrid>
      <w:tr w:rsidR="0082514D">
        <w:trPr>
          <w:trHeight w:val="91"/>
          <w:jc w:val="center"/>
        </w:trPr>
        <w:tc>
          <w:tcPr>
            <w:tcW w:w="9765" w:type="dxa"/>
            <w:gridSpan w:val="11"/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>就业困难人员认定表</w:t>
            </w:r>
          </w:p>
        </w:tc>
      </w:tr>
      <w:tr w:rsidR="0082514D">
        <w:trPr>
          <w:trHeight w:val="466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2514D">
        <w:trPr>
          <w:trHeight w:val="466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证件类型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证件号码</w:t>
            </w:r>
          </w:p>
        </w:tc>
        <w:tc>
          <w:tcPr>
            <w:tcW w:w="5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2514D">
        <w:trPr>
          <w:trHeight w:val="552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身体状况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家庭月收入</w:t>
            </w:r>
          </w:p>
        </w:tc>
        <w:tc>
          <w:tcPr>
            <w:tcW w:w="36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</w:tr>
      <w:tr w:rsidR="0082514D">
        <w:trPr>
          <w:trHeight w:val="466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就业意向</w:t>
            </w:r>
          </w:p>
        </w:tc>
        <w:tc>
          <w:tcPr>
            <w:tcW w:w="84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ind w:rightChars="211" w:right="443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□自谋职业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□自主创业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□灵活就业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□单位招用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□公益事业服务</w:t>
            </w:r>
          </w:p>
        </w:tc>
      </w:tr>
      <w:tr w:rsidR="0082514D">
        <w:trPr>
          <w:trHeight w:val="466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息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是否就业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身体状况</w:t>
            </w:r>
          </w:p>
        </w:tc>
      </w:tr>
      <w:tr w:rsidR="0082514D">
        <w:trPr>
          <w:trHeight w:val="466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rPr>
                <w:rFonts w:ascii="宋体" w:hAnsi="宋体" w:cs="宋体"/>
                <w:sz w:val="24"/>
              </w:rPr>
            </w:pPr>
          </w:p>
        </w:tc>
      </w:tr>
      <w:tr w:rsidR="0082514D">
        <w:trPr>
          <w:trHeight w:val="466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rPr>
                <w:rFonts w:ascii="宋体" w:hAnsi="宋体" w:cs="宋体"/>
                <w:sz w:val="24"/>
              </w:rPr>
            </w:pPr>
          </w:p>
        </w:tc>
      </w:tr>
      <w:tr w:rsidR="0082514D">
        <w:trPr>
          <w:trHeight w:val="90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就业困难</w:t>
            </w:r>
          </w:p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人员类别</w:t>
            </w:r>
          </w:p>
        </w:tc>
        <w:tc>
          <w:tcPr>
            <w:tcW w:w="84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□女性四十周岁、男性五十周岁以上人员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□城镇零就业家庭成员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□抚养未成年子女的单亲家庭成员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□享受最低生活保障人员</w:t>
            </w:r>
          </w:p>
          <w:p w:rsidR="0082514D" w:rsidRDefault="003D106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□持有《中华人民共和国残疾人证》人员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□因失去土地等原因难以实现就业人员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</w:tc>
      </w:tr>
      <w:tr w:rsidR="0082514D">
        <w:trPr>
          <w:trHeight w:val="315"/>
          <w:jc w:val="center"/>
        </w:trPr>
        <w:tc>
          <w:tcPr>
            <w:tcW w:w="97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ind w:firstLineChars="1500" w:firstLine="3600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明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本人申请就业困难人员认定并承诺，以上信息和提报材料情况属实，没有办理营业执照或投资企业，且没有事实的就业创业行为活动。如与实际情况不一致，自愿放弃享受就业困难人员援助有关政策。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申请人（签字）：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82514D">
        <w:trPr>
          <w:trHeight w:val="90"/>
          <w:jc w:val="center"/>
        </w:trPr>
        <w:tc>
          <w:tcPr>
            <w:tcW w:w="97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经办机构审核意见</w:t>
            </w:r>
          </w:p>
        </w:tc>
      </w:tr>
      <w:tr w:rsidR="0082514D">
        <w:trPr>
          <w:trHeight w:val="1973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街道办事处人力资源社会保障服务平台审核意见</w:t>
            </w:r>
          </w:p>
        </w:tc>
        <w:tc>
          <w:tcPr>
            <w:tcW w:w="8457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经办人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（签章）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82514D">
        <w:trPr>
          <w:trHeight w:val="1118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公共就业和人才服务机构审核意见</w:t>
            </w:r>
          </w:p>
        </w:tc>
        <w:tc>
          <w:tcPr>
            <w:tcW w:w="8457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经办人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（签章）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82514D">
        <w:trPr>
          <w:trHeight w:val="446"/>
          <w:jc w:val="center"/>
        </w:trPr>
        <w:tc>
          <w:tcPr>
            <w:tcW w:w="9765" w:type="dxa"/>
            <w:gridSpan w:val="11"/>
            <w:shd w:val="clear" w:color="auto" w:fill="FFFFFF"/>
            <w:vAlign w:val="center"/>
          </w:tcPr>
          <w:p w:rsidR="0082514D" w:rsidRDefault="003D106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注：本表一式三份，经办机构按需留存。</w:t>
            </w:r>
          </w:p>
        </w:tc>
      </w:tr>
    </w:tbl>
    <w:p w:rsidR="0082514D" w:rsidRDefault="0082514D">
      <w:pPr>
        <w:spacing w:line="300" w:lineRule="auto"/>
        <w:rPr>
          <w:rFonts w:ascii="仿宋_GB2312" w:eastAsia="仿宋_GB2312"/>
          <w:sz w:val="24"/>
          <w:szCs w:val="32"/>
        </w:rPr>
      </w:pPr>
    </w:p>
    <w:p w:rsidR="0082514D" w:rsidRDefault="003D106E">
      <w:pPr>
        <w:snapToGrid w:val="0"/>
        <w:spacing w:line="300" w:lineRule="auto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华文仿宋" w:hint="eastAsia"/>
          <w:sz w:val="32"/>
          <w:szCs w:val="32"/>
        </w:rPr>
        <w:t>3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183"/>
        <w:gridCol w:w="1110"/>
        <w:gridCol w:w="690"/>
        <w:gridCol w:w="416"/>
        <w:gridCol w:w="215"/>
        <w:gridCol w:w="646"/>
        <w:gridCol w:w="953"/>
        <w:gridCol w:w="342"/>
        <w:gridCol w:w="3012"/>
      </w:tblGrid>
      <w:tr w:rsidR="0082514D">
        <w:trPr>
          <w:trHeight w:val="108"/>
          <w:jc w:val="center"/>
        </w:trPr>
        <w:tc>
          <w:tcPr>
            <w:tcW w:w="9765" w:type="dxa"/>
            <w:gridSpan w:val="10"/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>灵活就业社会保险补贴申领表</w:t>
            </w:r>
          </w:p>
        </w:tc>
      </w:tr>
      <w:tr w:rsidR="0082514D">
        <w:trPr>
          <w:trHeight w:val="784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2514D">
        <w:trPr>
          <w:trHeight w:val="784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证件类型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证件号码</w:t>
            </w:r>
          </w:p>
        </w:tc>
        <w:tc>
          <w:tcPr>
            <w:tcW w:w="62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2514D">
        <w:trPr>
          <w:trHeight w:val="784"/>
          <w:jc w:val="center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社会保障卡开户银行及账号</w:t>
            </w:r>
          </w:p>
        </w:tc>
        <w:tc>
          <w:tcPr>
            <w:tcW w:w="7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2514D">
        <w:trPr>
          <w:trHeight w:val="621"/>
          <w:jc w:val="center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人员类别</w:t>
            </w:r>
          </w:p>
        </w:tc>
        <w:tc>
          <w:tcPr>
            <w:tcW w:w="8567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□就业困难人员</w:t>
            </w:r>
          </w:p>
        </w:tc>
      </w:tr>
      <w:tr w:rsidR="0082514D">
        <w:trPr>
          <w:trHeight w:val="598"/>
          <w:jc w:val="center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67" w:type="dxa"/>
            <w:gridSpan w:val="9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□离校未就业普通高校毕业生（毕业时间：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日）</w:t>
            </w:r>
          </w:p>
        </w:tc>
      </w:tr>
      <w:tr w:rsidR="0082514D">
        <w:trPr>
          <w:trHeight w:val="633"/>
          <w:jc w:val="center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3" w:type="dxa"/>
            <w:gridSpan w:val="3"/>
            <w:shd w:val="clear" w:color="auto" w:fill="FFFFFF"/>
            <w:vAlign w:val="center"/>
          </w:tcPr>
          <w:p w:rsidR="0082514D" w:rsidRDefault="003D106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</w:t>
            </w:r>
          </w:p>
        </w:tc>
        <w:tc>
          <w:tcPr>
            <w:tcW w:w="558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毕业证书编号：</w:t>
            </w:r>
          </w:p>
        </w:tc>
      </w:tr>
      <w:tr w:rsidR="0082514D">
        <w:trPr>
          <w:trHeight w:val="784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灵活就业地址</w:t>
            </w:r>
          </w:p>
        </w:tc>
        <w:tc>
          <w:tcPr>
            <w:tcW w:w="8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市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区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市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)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街道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)         </w:t>
            </w:r>
          </w:p>
        </w:tc>
      </w:tr>
      <w:tr w:rsidR="0082514D">
        <w:trPr>
          <w:trHeight w:val="2708"/>
          <w:jc w:val="center"/>
        </w:trPr>
        <w:tc>
          <w:tcPr>
            <w:tcW w:w="97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ind w:firstLineChars="1700" w:firstLine="408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明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本人自</w:t>
            </w:r>
            <w:r>
              <w:rPr>
                <w:rFonts w:ascii="宋体" w:hAnsi="宋体" w:cs="宋体" w:hint="eastAsia"/>
                <w:kern w:val="0"/>
                <w:sz w:val="24"/>
              </w:rPr>
              <w:t>_____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____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____</w:t>
            </w:r>
            <w:r>
              <w:rPr>
                <w:rFonts w:ascii="宋体" w:hAnsi="宋体" w:cs="宋体" w:hint="eastAsia"/>
                <w:kern w:val="0"/>
                <w:sz w:val="24"/>
              </w:rPr>
              <w:t>日至</w:t>
            </w:r>
            <w:r>
              <w:rPr>
                <w:rFonts w:ascii="宋体" w:hAnsi="宋体" w:cs="宋体" w:hint="eastAsia"/>
                <w:kern w:val="0"/>
                <w:sz w:val="24"/>
              </w:rPr>
              <w:t>______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____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____</w:t>
            </w:r>
            <w:r>
              <w:rPr>
                <w:rFonts w:ascii="宋体" w:hAnsi="宋体" w:cs="宋体" w:hint="eastAsia"/>
                <w:kern w:val="0"/>
                <w:sz w:val="24"/>
              </w:rPr>
              <w:t>日从事</w:t>
            </w:r>
            <w:r>
              <w:rPr>
                <w:rFonts w:ascii="宋体" w:hAnsi="宋体" w:cs="宋体" w:hint="eastAsia"/>
                <w:kern w:val="0"/>
                <w:sz w:val="24"/>
              </w:rPr>
              <w:t>_________________</w:t>
            </w:r>
            <w:r>
              <w:rPr>
                <w:rFonts w:ascii="宋体" w:hAnsi="宋体" w:cs="宋体" w:hint="eastAsia"/>
                <w:kern w:val="0"/>
                <w:sz w:val="24"/>
              </w:rPr>
              <w:t>工作，取得合法收入，月收入</w:t>
            </w:r>
            <w:r>
              <w:rPr>
                <w:rFonts w:ascii="宋体" w:hAnsi="宋体" w:cs="宋体" w:hint="eastAsia"/>
                <w:kern w:val="0"/>
                <w:sz w:val="24"/>
              </w:rPr>
              <w:t>________</w:t>
            </w:r>
            <w:r>
              <w:rPr>
                <w:rFonts w:ascii="宋体" w:hAnsi="宋体" w:cs="宋体" w:hint="eastAsia"/>
                <w:kern w:val="0"/>
                <w:sz w:val="24"/>
              </w:rPr>
              <w:t>元，以灵活就业人员身份缴纳社会保险，未与任何单位签订《劳动合同》或形成事实劳动关系，现申请社会保险补贴。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本人承诺以上内容真实有效，如与实际情况不一致，愿承担相应责任。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申请人（签字）：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82514D">
        <w:trPr>
          <w:trHeight w:val="640"/>
          <w:jc w:val="center"/>
        </w:trPr>
        <w:tc>
          <w:tcPr>
            <w:tcW w:w="97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公共就业和人才服务机构审核意见</w:t>
            </w:r>
          </w:p>
        </w:tc>
      </w:tr>
      <w:tr w:rsidR="0082514D">
        <w:trPr>
          <w:trHeight w:val="784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补贴起止时间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514D" w:rsidRDefault="003D10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补贴金额（元）</w:t>
            </w:r>
          </w:p>
        </w:tc>
        <w:tc>
          <w:tcPr>
            <w:tcW w:w="5168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82514D">
            <w:pPr>
              <w:rPr>
                <w:rFonts w:ascii="宋体" w:hAnsi="宋体" w:cs="宋体"/>
                <w:sz w:val="24"/>
              </w:rPr>
            </w:pPr>
          </w:p>
        </w:tc>
      </w:tr>
      <w:tr w:rsidR="0082514D">
        <w:trPr>
          <w:trHeight w:val="90"/>
          <w:jc w:val="center"/>
        </w:trPr>
        <w:tc>
          <w:tcPr>
            <w:tcW w:w="3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经办人（签章）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审核人（签章）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14D" w:rsidRDefault="003D106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审核单位（盖章）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82514D" w:rsidRDefault="0082514D">
      <w:pPr>
        <w:spacing w:line="300" w:lineRule="auto"/>
        <w:rPr>
          <w:rFonts w:ascii="仿宋_GB2312" w:eastAsia="仿宋_GB2312"/>
          <w:sz w:val="24"/>
          <w:szCs w:val="32"/>
        </w:rPr>
        <w:sectPr w:rsidR="0082514D">
          <w:pgSz w:w="11906" w:h="16838"/>
          <w:pgMar w:top="1814" w:right="1361" w:bottom="1587" w:left="1361" w:header="851" w:footer="992" w:gutter="0"/>
          <w:pgNumType w:fmt="numberInDash"/>
          <w:cols w:space="720"/>
          <w:docGrid w:type="lines" w:linePitch="317"/>
        </w:sectPr>
      </w:pPr>
    </w:p>
    <w:p w:rsidR="0082514D" w:rsidRDefault="0082514D" w:rsidP="00500883">
      <w:pPr>
        <w:snapToGrid w:val="0"/>
        <w:spacing w:line="300" w:lineRule="auto"/>
        <w:rPr>
          <w:rFonts w:ascii="仿宋_GB2312" w:eastAsia="仿宋_GB2312"/>
          <w:b/>
          <w:bCs/>
          <w:sz w:val="24"/>
          <w:szCs w:val="32"/>
        </w:rPr>
      </w:pPr>
    </w:p>
    <w:sectPr w:rsidR="0082514D">
      <w:pgSz w:w="16838" w:h="11906" w:orient="landscape"/>
      <w:pgMar w:top="1814" w:right="1361" w:bottom="1587" w:left="1361" w:header="851" w:footer="992" w:gutter="0"/>
      <w:pgNumType w:fmt="numberInDash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06E" w:rsidRDefault="003D106E">
      <w:r>
        <w:separator/>
      </w:r>
    </w:p>
  </w:endnote>
  <w:endnote w:type="continuationSeparator" w:id="0">
    <w:p w:rsidR="003D106E" w:rsidRDefault="003D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4D" w:rsidRDefault="0079747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4D60AE" wp14:editId="7682C14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14D" w:rsidRDefault="003D106E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00883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1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" filled="f" stroked="f">
              <v:textbox style="mso-fit-shape-to-text:t" inset="0,0,0,0">
                <w:txbxContent>
                  <w:p w:rsidR="0082514D" w:rsidRDefault="003D106E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00883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06E" w:rsidRDefault="003D106E">
      <w:r>
        <w:separator/>
      </w:r>
    </w:p>
  </w:footnote>
  <w:footnote w:type="continuationSeparator" w:id="0">
    <w:p w:rsidR="003D106E" w:rsidRDefault="003D1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4D" w:rsidRDefault="0082514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4D" w:rsidRDefault="0082514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08C4F"/>
    <w:multiLevelType w:val="singleLevel"/>
    <w:tmpl w:val="5CE08C4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ttachedTemplate r:id="rId1"/>
  <w:defaultTabStop w:val="420"/>
  <w:drawingGridHorizontalSpacing w:val="108"/>
  <w:drawingGridVerticalSpacing w:val="317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0C"/>
    <w:rsid w:val="0000201E"/>
    <w:rsid w:val="00017F71"/>
    <w:rsid w:val="00021ED0"/>
    <w:rsid w:val="000226CF"/>
    <w:rsid w:val="00024766"/>
    <w:rsid w:val="00031A90"/>
    <w:rsid w:val="00036A84"/>
    <w:rsid w:val="0004784E"/>
    <w:rsid w:val="000513CC"/>
    <w:rsid w:val="00052C79"/>
    <w:rsid w:val="00060964"/>
    <w:rsid w:val="0007183E"/>
    <w:rsid w:val="00076338"/>
    <w:rsid w:val="000852DD"/>
    <w:rsid w:val="000910A9"/>
    <w:rsid w:val="000920A6"/>
    <w:rsid w:val="000A1FDD"/>
    <w:rsid w:val="000B3E98"/>
    <w:rsid w:val="000C2865"/>
    <w:rsid w:val="000C6BDC"/>
    <w:rsid w:val="000C71F9"/>
    <w:rsid w:val="000D2564"/>
    <w:rsid w:val="000F33D0"/>
    <w:rsid w:val="000F3485"/>
    <w:rsid w:val="000F45A2"/>
    <w:rsid w:val="001025FD"/>
    <w:rsid w:val="001226B5"/>
    <w:rsid w:val="00132DE6"/>
    <w:rsid w:val="00135811"/>
    <w:rsid w:val="001519AB"/>
    <w:rsid w:val="001557BA"/>
    <w:rsid w:val="00164195"/>
    <w:rsid w:val="00172556"/>
    <w:rsid w:val="00173114"/>
    <w:rsid w:val="00182634"/>
    <w:rsid w:val="001900CC"/>
    <w:rsid w:val="001B2CE9"/>
    <w:rsid w:val="001F1381"/>
    <w:rsid w:val="001F32C2"/>
    <w:rsid w:val="00215D51"/>
    <w:rsid w:val="00217F0D"/>
    <w:rsid w:val="0023410A"/>
    <w:rsid w:val="00234F5F"/>
    <w:rsid w:val="00240972"/>
    <w:rsid w:val="00244A75"/>
    <w:rsid w:val="002656E5"/>
    <w:rsid w:val="00295FED"/>
    <w:rsid w:val="002D0D19"/>
    <w:rsid w:val="002D6AB6"/>
    <w:rsid w:val="002E6CB7"/>
    <w:rsid w:val="002F230E"/>
    <w:rsid w:val="0030056E"/>
    <w:rsid w:val="00310BF9"/>
    <w:rsid w:val="00312702"/>
    <w:rsid w:val="00313551"/>
    <w:rsid w:val="003200E0"/>
    <w:rsid w:val="00321586"/>
    <w:rsid w:val="0032550C"/>
    <w:rsid w:val="00336C71"/>
    <w:rsid w:val="00347752"/>
    <w:rsid w:val="00360904"/>
    <w:rsid w:val="003655FC"/>
    <w:rsid w:val="00380613"/>
    <w:rsid w:val="00387725"/>
    <w:rsid w:val="003A7B7A"/>
    <w:rsid w:val="003B753D"/>
    <w:rsid w:val="003D106E"/>
    <w:rsid w:val="003E2F86"/>
    <w:rsid w:val="00400F42"/>
    <w:rsid w:val="004026AE"/>
    <w:rsid w:val="00411F7F"/>
    <w:rsid w:val="004514EC"/>
    <w:rsid w:val="00452903"/>
    <w:rsid w:val="00454255"/>
    <w:rsid w:val="00456DAF"/>
    <w:rsid w:val="004638BA"/>
    <w:rsid w:val="00471299"/>
    <w:rsid w:val="00484E56"/>
    <w:rsid w:val="0048533E"/>
    <w:rsid w:val="0048692F"/>
    <w:rsid w:val="00496235"/>
    <w:rsid w:val="004A04E0"/>
    <w:rsid w:val="004A7004"/>
    <w:rsid w:val="004B2225"/>
    <w:rsid w:val="004B7741"/>
    <w:rsid w:val="004C3BCE"/>
    <w:rsid w:val="004D1312"/>
    <w:rsid w:val="004E79D2"/>
    <w:rsid w:val="004F4345"/>
    <w:rsid w:val="004F6A83"/>
    <w:rsid w:val="00500883"/>
    <w:rsid w:val="00501896"/>
    <w:rsid w:val="00502660"/>
    <w:rsid w:val="00527F9D"/>
    <w:rsid w:val="0053243C"/>
    <w:rsid w:val="005539EC"/>
    <w:rsid w:val="00562060"/>
    <w:rsid w:val="005833B9"/>
    <w:rsid w:val="0059413E"/>
    <w:rsid w:val="00595D27"/>
    <w:rsid w:val="00595F6A"/>
    <w:rsid w:val="00597E3E"/>
    <w:rsid w:val="005B152A"/>
    <w:rsid w:val="005C6A34"/>
    <w:rsid w:val="005D42C8"/>
    <w:rsid w:val="005F247B"/>
    <w:rsid w:val="005F6855"/>
    <w:rsid w:val="005F73DB"/>
    <w:rsid w:val="006051AA"/>
    <w:rsid w:val="00611800"/>
    <w:rsid w:val="00613CA7"/>
    <w:rsid w:val="00623EA4"/>
    <w:rsid w:val="006358BB"/>
    <w:rsid w:val="00640B35"/>
    <w:rsid w:val="006433F8"/>
    <w:rsid w:val="00655AE4"/>
    <w:rsid w:val="006627E2"/>
    <w:rsid w:val="0068037D"/>
    <w:rsid w:val="00683DDE"/>
    <w:rsid w:val="0069614B"/>
    <w:rsid w:val="006A150B"/>
    <w:rsid w:val="006A4619"/>
    <w:rsid w:val="006B2054"/>
    <w:rsid w:val="006B5DBD"/>
    <w:rsid w:val="006C2C7B"/>
    <w:rsid w:val="006C5071"/>
    <w:rsid w:val="006D05B7"/>
    <w:rsid w:val="006D647F"/>
    <w:rsid w:val="00701D12"/>
    <w:rsid w:val="00702996"/>
    <w:rsid w:val="007175B8"/>
    <w:rsid w:val="0073063C"/>
    <w:rsid w:val="007335B7"/>
    <w:rsid w:val="0074150A"/>
    <w:rsid w:val="007547DF"/>
    <w:rsid w:val="00766EDF"/>
    <w:rsid w:val="0079223B"/>
    <w:rsid w:val="007945D2"/>
    <w:rsid w:val="00797473"/>
    <w:rsid w:val="007A0D97"/>
    <w:rsid w:val="007A2EC5"/>
    <w:rsid w:val="007A6733"/>
    <w:rsid w:val="007D3213"/>
    <w:rsid w:val="007D4AE9"/>
    <w:rsid w:val="007D4F3D"/>
    <w:rsid w:val="007E0BD5"/>
    <w:rsid w:val="007E3748"/>
    <w:rsid w:val="007F1085"/>
    <w:rsid w:val="007F3420"/>
    <w:rsid w:val="0080332A"/>
    <w:rsid w:val="008178C6"/>
    <w:rsid w:val="008229F5"/>
    <w:rsid w:val="0082514D"/>
    <w:rsid w:val="00833B1D"/>
    <w:rsid w:val="00847430"/>
    <w:rsid w:val="00847B39"/>
    <w:rsid w:val="00856B12"/>
    <w:rsid w:val="008620F4"/>
    <w:rsid w:val="008632C9"/>
    <w:rsid w:val="00874958"/>
    <w:rsid w:val="00874D8F"/>
    <w:rsid w:val="008752AF"/>
    <w:rsid w:val="008757E5"/>
    <w:rsid w:val="008835CD"/>
    <w:rsid w:val="00896829"/>
    <w:rsid w:val="008A43D9"/>
    <w:rsid w:val="008B1CD3"/>
    <w:rsid w:val="008C35A8"/>
    <w:rsid w:val="008C41D4"/>
    <w:rsid w:val="008D3D78"/>
    <w:rsid w:val="008E4731"/>
    <w:rsid w:val="008E4DD2"/>
    <w:rsid w:val="008F2943"/>
    <w:rsid w:val="00901CE1"/>
    <w:rsid w:val="00903682"/>
    <w:rsid w:val="00905658"/>
    <w:rsid w:val="00913DD9"/>
    <w:rsid w:val="009149E8"/>
    <w:rsid w:val="009154A3"/>
    <w:rsid w:val="009162E0"/>
    <w:rsid w:val="009256B7"/>
    <w:rsid w:val="00937F40"/>
    <w:rsid w:val="00942BD2"/>
    <w:rsid w:val="00954F00"/>
    <w:rsid w:val="00960311"/>
    <w:rsid w:val="00967FE6"/>
    <w:rsid w:val="009777FE"/>
    <w:rsid w:val="00977ACC"/>
    <w:rsid w:val="00982609"/>
    <w:rsid w:val="009A4355"/>
    <w:rsid w:val="009A4D8A"/>
    <w:rsid w:val="009A758B"/>
    <w:rsid w:val="009B2ADE"/>
    <w:rsid w:val="009C0CED"/>
    <w:rsid w:val="009C51A7"/>
    <w:rsid w:val="009D1920"/>
    <w:rsid w:val="009D6128"/>
    <w:rsid w:val="009D7C66"/>
    <w:rsid w:val="009F4B57"/>
    <w:rsid w:val="009F58B9"/>
    <w:rsid w:val="009F5A02"/>
    <w:rsid w:val="009F60E0"/>
    <w:rsid w:val="00A020E3"/>
    <w:rsid w:val="00A10175"/>
    <w:rsid w:val="00A2240D"/>
    <w:rsid w:val="00A611CA"/>
    <w:rsid w:val="00A6393A"/>
    <w:rsid w:val="00A648CD"/>
    <w:rsid w:val="00A7629B"/>
    <w:rsid w:val="00A9352F"/>
    <w:rsid w:val="00AD21F0"/>
    <w:rsid w:val="00AE2053"/>
    <w:rsid w:val="00AE395B"/>
    <w:rsid w:val="00AF4C35"/>
    <w:rsid w:val="00AF7386"/>
    <w:rsid w:val="00B00F46"/>
    <w:rsid w:val="00B057AE"/>
    <w:rsid w:val="00B05D1B"/>
    <w:rsid w:val="00B06A6D"/>
    <w:rsid w:val="00B06D20"/>
    <w:rsid w:val="00B16D49"/>
    <w:rsid w:val="00B23DA1"/>
    <w:rsid w:val="00B26AD3"/>
    <w:rsid w:val="00B304C8"/>
    <w:rsid w:val="00B359E4"/>
    <w:rsid w:val="00B467BB"/>
    <w:rsid w:val="00B46B13"/>
    <w:rsid w:val="00B51174"/>
    <w:rsid w:val="00B52A3D"/>
    <w:rsid w:val="00B52E33"/>
    <w:rsid w:val="00B55206"/>
    <w:rsid w:val="00B579D3"/>
    <w:rsid w:val="00B646F2"/>
    <w:rsid w:val="00B72043"/>
    <w:rsid w:val="00B726DC"/>
    <w:rsid w:val="00B856FB"/>
    <w:rsid w:val="00B91BC0"/>
    <w:rsid w:val="00B92588"/>
    <w:rsid w:val="00B96C82"/>
    <w:rsid w:val="00BA0560"/>
    <w:rsid w:val="00BA1A1B"/>
    <w:rsid w:val="00BB5E39"/>
    <w:rsid w:val="00BC501A"/>
    <w:rsid w:val="00BD5E11"/>
    <w:rsid w:val="00BE4388"/>
    <w:rsid w:val="00C079ED"/>
    <w:rsid w:val="00C1766E"/>
    <w:rsid w:val="00C47F7F"/>
    <w:rsid w:val="00C62627"/>
    <w:rsid w:val="00C6321B"/>
    <w:rsid w:val="00C8590C"/>
    <w:rsid w:val="00C9105A"/>
    <w:rsid w:val="00C97D8A"/>
    <w:rsid w:val="00CA1B1B"/>
    <w:rsid w:val="00CA69F9"/>
    <w:rsid w:val="00CC4468"/>
    <w:rsid w:val="00CE1DCD"/>
    <w:rsid w:val="00CE4E74"/>
    <w:rsid w:val="00CE4E9D"/>
    <w:rsid w:val="00CE579A"/>
    <w:rsid w:val="00CE59EC"/>
    <w:rsid w:val="00D0180C"/>
    <w:rsid w:val="00D215DB"/>
    <w:rsid w:val="00D22B78"/>
    <w:rsid w:val="00D35CDD"/>
    <w:rsid w:val="00D439A1"/>
    <w:rsid w:val="00D52FE7"/>
    <w:rsid w:val="00D641FF"/>
    <w:rsid w:val="00D65900"/>
    <w:rsid w:val="00D71292"/>
    <w:rsid w:val="00D7603C"/>
    <w:rsid w:val="00D86DE5"/>
    <w:rsid w:val="00D924D5"/>
    <w:rsid w:val="00D9417D"/>
    <w:rsid w:val="00D94B95"/>
    <w:rsid w:val="00D95EA9"/>
    <w:rsid w:val="00D97FEB"/>
    <w:rsid w:val="00DA21BB"/>
    <w:rsid w:val="00DA24A1"/>
    <w:rsid w:val="00DD30A0"/>
    <w:rsid w:val="00DE6765"/>
    <w:rsid w:val="00DE7F73"/>
    <w:rsid w:val="00DF6204"/>
    <w:rsid w:val="00DF79F8"/>
    <w:rsid w:val="00E02F86"/>
    <w:rsid w:val="00E03874"/>
    <w:rsid w:val="00E159DC"/>
    <w:rsid w:val="00E20284"/>
    <w:rsid w:val="00E20488"/>
    <w:rsid w:val="00E26183"/>
    <w:rsid w:val="00E40256"/>
    <w:rsid w:val="00E51566"/>
    <w:rsid w:val="00E54079"/>
    <w:rsid w:val="00E56D34"/>
    <w:rsid w:val="00E606A9"/>
    <w:rsid w:val="00E77711"/>
    <w:rsid w:val="00E77749"/>
    <w:rsid w:val="00E82116"/>
    <w:rsid w:val="00E83466"/>
    <w:rsid w:val="00E859EF"/>
    <w:rsid w:val="00EB426D"/>
    <w:rsid w:val="00EC2613"/>
    <w:rsid w:val="00EC5741"/>
    <w:rsid w:val="00ED58E8"/>
    <w:rsid w:val="00EE4BAC"/>
    <w:rsid w:val="00F003F0"/>
    <w:rsid w:val="00F12A52"/>
    <w:rsid w:val="00F17896"/>
    <w:rsid w:val="00F20B77"/>
    <w:rsid w:val="00F34FAC"/>
    <w:rsid w:val="00F612EC"/>
    <w:rsid w:val="00F723F9"/>
    <w:rsid w:val="00F74FBF"/>
    <w:rsid w:val="00F935BE"/>
    <w:rsid w:val="00FA2106"/>
    <w:rsid w:val="00FC48CB"/>
    <w:rsid w:val="00FF297C"/>
    <w:rsid w:val="00FF2F40"/>
    <w:rsid w:val="00FF5561"/>
    <w:rsid w:val="00FF6C9A"/>
    <w:rsid w:val="00FF77CE"/>
    <w:rsid w:val="0130306B"/>
    <w:rsid w:val="09BB7FC6"/>
    <w:rsid w:val="0AF70A59"/>
    <w:rsid w:val="0B1B29DA"/>
    <w:rsid w:val="0B384090"/>
    <w:rsid w:val="0CF87955"/>
    <w:rsid w:val="0E3305B3"/>
    <w:rsid w:val="10154C23"/>
    <w:rsid w:val="146038BF"/>
    <w:rsid w:val="1585236A"/>
    <w:rsid w:val="15D2682A"/>
    <w:rsid w:val="170B002F"/>
    <w:rsid w:val="17756E65"/>
    <w:rsid w:val="18B36D14"/>
    <w:rsid w:val="18C569D8"/>
    <w:rsid w:val="1A060F95"/>
    <w:rsid w:val="1B720D80"/>
    <w:rsid w:val="1DB94B79"/>
    <w:rsid w:val="1E3F0CFB"/>
    <w:rsid w:val="1ED32C9E"/>
    <w:rsid w:val="221F71C9"/>
    <w:rsid w:val="22BE785D"/>
    <w:rsid w:val="234B158D"/>
    <w:rsid w:val="2B0D4F85"/>
    <w:rsid w:val="2CB2461B"/>
    <w:rsid w:val="2D4F3932"/>
    <w:rsid w:val="2E1E662E"/>
    <w:rsid w:val="2E385CAB"/>
    <w:rsid w:val="346652C3"/>
    <w:rsid w:val="34F15C11"/>
    <w:rsid w:val="351B6863"/>
    <w:rsid w:val="368A2F3B"/>
    <w:rsid w:val="395D7AA0"/>
    <w:rsid w:val="3A6771B8"/>
    <w:rsid w:val="3B8C62BB"/>
    <w:rsid w:val="3EBA209F"/>
    <w:rsid w:val="3F242051"/>
    <w:rsid w:val="3F31007A"/>
    <w:rsid w:val="4049131A"/>
    <w:rsid w:val="41B14DFD"/>
    <w:rsid w:val="46F33CC3"/>
    <w:rsid w:val="47405183"/>
    <w:rsid w:val="4C026000"/>
    <w:rsid w:val="4D7B5974"/>
    <w:rsid w:val="4DF07B75"/>
    <w:rsid w:val="512D2A51"/>
    <w:rsid w:val="56FB1A3A"/>
    <w:rsid w:val="5AE32745"/>
    <w:rsid w:val="5D465BE6"/>
    <w:rsid w:val="5E034B38"/>
    <w:rsid w:val="5EA477FC"/>
    <w:rsid w:val="61FF5DA7"/>
    <w:rsid w:val="632D1342"/>
    <w:rsid w:val="66C50A98"/>
    <w:rsid w:val="70395744"/>
    <w:rsid w:val="730E4F83"/>
    <w:rsid w:val="746965DF"/>
    <w:rsid w:val="758E0EE0"/>
    <w:rsid w:val="75EA1FEF"/>
    <w:rsid w:val="76811062"/>
    <w:rsid w:val="772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CharCharChar">
    <w:name w:val="Char Char Char"/>
    <w:basedOn w:val="a"/>
    <w:qFormat/>
    <w:rPr>
      <w:rFonts w:ascii="Tahoma" w:hAnsi="Tahoma"/>
      <w:sz w:val="24"/>
      <w:szCs w:val="20"/>
    </w:rPr>
  </w:style>
  <w:style w:type="paragraph" w:customStyle="1" w:styleId="0">
    <w:name w:val="0"/>
    <w:basedOn w:val="a"/>
    <w:qFormat/>
    <w:pPr>
      <w:widowControl/>
      <w:spacing w:line="345" w:lineRule="auto"/>
      <w:ind w:left="1" w:firstLine="419"/>
      <w:textAlignment w:val="bottom"/>
    </w:pPr>
    <w:rPr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CharCharChar">
    <w:name w:val="Char Char Char"/>
    <w:basedOn w:val="a"/>
    <w:qFormat/>
    <w:rPr>
      <w:rFonts w:ascii="Tahoma" w:hAnsi="Tahoma"/>
      <w:sz w:val="24"/>
      <w:szCs w:val="20"/>
    </w:rPr>
  </w:style>
  <w:style w:type="paragraph" w:customStyle="1" w:styleId="0">
    <w:name w:val="0"/>
    <w:basedOn w:val="a"/>
    <w:qFormat/>
    <w:pPr>
      <w:widowControl/>
      <w:spacing w:line="345" w:lineRule="auto"/>
      <w:ind w:left="1" w:firstLine="419"/>
      <w:textAlignment w:val="bottom"/>
    </w:pPr>
    <w:rPr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3601;&#19994;&#21150;20201228\&#19994;&#21153;&#24037;&#20316;\&#25919;&#31574;&#25991;&#20214;\4050\2021&#24180;&#23601;&#19994;&#25588;&#21161;&#31649;&#29702;&#21150;&#27861;(20210128&#32418;&#31614;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2021年就业援助管理办法(20210128红签)</Template>
  <TotalTime>5</TotalTime>
  <Pages>4</Pages>
  <Words>296</Words>
  <Characters>1688</Characters>
  <Application>Microsoft Office Word</Application>
  <DocSecurity>0</DocSecurity>
  <Lines>14</Lines>
  <Paragraphs>3</Paragraphs>
  <ScaleCrop>false</ScaleCrop>
  <Company>中国  山东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xb21cn</cp:lastModifiedBy>
  <cp:revision>3</cp:revision>
  <cp:lastPrinted>2021-01-29T07:05:00Z</cp:lastPrinted>
  <dcterms:created xsi:type="dcterms:W3CDTF">2021-05-27T06:45:00Z</dcterms:created>
  <dcterms:modified xsi:type="dcterms:W3CDTF">2021-05-27T06:49:00Z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</Properties>
</file>